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5231" w14:textId="57C645BA" w:rsidR="0052115A" w:rsidRPr="00183268" w:rsidRDefault="00DE7E46" w:rsidP="0052115A">
      <w:pPr>
        <w:wordWrap/>
      </w:pPr>
      <w:bookmarkStart w:id="0" w:name="_Hlk199235805"/>
      <w:r>
        <w:rPr>
          <w:rFonts w:hint="eastAsia"/>
        </w:rPr>
        <w:t>様式</w:t>
      </w:r>
      <w:r w:rsidR="00D9681A">
        <w:rPr>
          <w:rFonts w:hint="eastAsia"/>
        </w:rPr>
        <w:t>第１号</w:t>
      </w:r>
      <w:r w:rsidR="00604DE6">
        <w:rPr>
          <w:rFonts w:hint="eastAsia"/>
        </w:rPr>
        <w:t>（第６条関係）</w:t>
      </w:r>
    </w:p>
    <w:p w14:paraId="02E1D235" w14:textId="77777777" w:rsidR="0052115A" w:rsidRPr="00183268" w:rsidRDefault="0052115A" w:rsidP="0052115A">
      <w:pPr>
        <w:wordWrap/>
      </w:pPr>
    </w:p>
    <w:p w14:paraId="2C49FBC5" w14:textId="70FD4ADF" w:rsidR="0052115A" w:rsidRPr="00183268" w:rsidRDefault="00D9681A" w:rsidP="0052115A">
      <w:pPr>
        <w:wordWrap/>
        <w:jc w:val="center"/>
      </w:pPr>
      <w:bookmarkStart w:id="1" w:name="_Hlk199233782"/>
      <w:r w:rsidRPr="00D9681A">
        <w:rPr>
          <w:rFonts w:hint="eastAsia"/>
        </w:rPr>
        <w:t>加美町省エネ診断補助金</w:t>
      </w:r>
      <w:r w:rsidR="0052115A" w:rsidRPr="00183268">
        <w:rPr>
          <w:rFonts w:hint="eastAsia"/>
        </w:rPr>
        <w:t>交付</w:t>
      </w:r>
      <w:bookmarkEnd w:id="1"/>
      <w:r w:rsidR="0052115A" w:rsidRPr="00183268">
        <w:rPr>
          <w:rFonts w:hint="eastAsia"/>
        </w:rPr>
        <w:t>申請書</w:t>
      </w:r>
      <w:r w:rsidR="00604DE6">
        <w:rPr>
          <w:rFonts w:hint="eastAsia"/>
        </w:rPr>
        <w:t>兼請求書</w:t>
      </w:r>
    </w:p>
    <w:p w14:paraId="2D4C771B" w14:textId="4DC1BB2E" w:rsidR="0052115A" w:rsidRPr="00604DE6" w:rsidRDefault="0052115A" w:rsidP="0052115A">
      <w:pPr>
        <w:pStyle w:val="a3"/>
        <w:tabs>
          <w:tab w:val="clear" w:pos="4252"/>
          <w:tab w:val="clear" w:pos="8504"/>
        </w:tabs>
        <w:snapToGrid/>
        <w:ind w:right="-1"/>
        <w:jc w:val="right"/>
        <w:rPr>
          <w:rFonts w:hAnsi="ＭＳ 明朝"/>
        </w:rPr>
      </w:pPr>
    </w:p>
    <w:p w14:paraId="69821CAD" w14:textId="77777777" w:rsidR="0052115A" w:rsidRPr="00183268" w:rsidRDefault="0052115A" w:rsidP="0052115A">
      <w:pPr>
        <w:pStyle w:val="a3"/>
        <w:tabs>
          <w:tab w:val="clear" w:pos="4252"/>
          <w:tab w:val="clear" w:pos="8504"/>
        </w:tabs>
        <w:snapToGrid/>
        <w:ind w:right="-1"/>
        <w:jc w:val="right"/>
        <w:rPr>
          <w:rFonts w:hAnsi="ＭＳ 明朝"/>
        </w:rPr>
      </w:pPr>
      <w:r w:rsidRPr="00183268">
        <w:rPr>
          <w:rFonts w:hAnsi="ＭＳ 明朝" w:hint="eastAsia"/>
        </w:rPr>
        <w:t xml:space="preserve">年　　月　　日　</w:t>
      </w:r>
    </w:p>
    <w:p w14:paraId="3F92F8D5" w14:textId="77777777" w:rsidR="0052115A" w:rsidRPr="00183268" w:rsidRDefault="0052115A" w:rsidP="00536E56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  <w:rPr>
          <w:rFonts w:hAnsi="ＭＳ 明朝"/>
        </w:rPr>
      </w:pPr>
    </w:p>
    <w:p w14:paraId="0460D102" w14:textId="3202B4C5" w:rsidR="0052115A" w:rsidRPr="00183268" w:rsidRDefault="00D9681A" w:rsidP="0052115A">
      <w:pPr>
        <w:pStyle w:val="a3"/>
        <w:tabs>
          <w:tab w:val="clear" w:pos="4252"/>
          <w:tab w:val="clear" w:pos="8504"/>
        </w:tabs>
        <w:snapToGrid/>
        <w:ind w:right="-1" w:firstLineChars="100" w:firstLine="210"/>
        <w:jc w:val="left"/>
        <w:rPr>
          <w:rFonts w:hAnsi="ＭＳ 明朝"/>
        </w:rPr>
      </w:pPr>
      <w:r>
        <w:rPr>
          <w:rFonts w:hAnsi="ＭＳ 明朝" w:hint="eastAsia"/>
          <w:kern w:val="0"/>
        </w:rPr>
        <w:t>加美町長</w:t>
      </w:r>
      <w:r w:rsidR="002E540E" w:rsidRPr="00183268">
        <w:rPr>
          <w:rFonts w:hAnsi="ＭＳ 明朝" w:hint="eastAsia"/>
          <w:kern w:val="0"/>
        </w:rPr>
        <w:t xml:space="preserve">　</w:t>
      </w:r>
      <w:r w:rsidR="0052115A" w:rsidRPr="00183268">
        <w:rPr>
          <w:rFonts w:hAnsi="ＭＳ 明朝" w:hint="eastAsia"/>
        </w:rPr>
        <w:t>様</w:t>
      </w:r>
    </w:p>
    <w:p w14:paraId="453810F0" w14:textId="77777777" w:rsidR="005D15FB" w:rsidRDefault="005D15FB" w:rsidP="005D15FB">
      <w:pPr>
        <w:spacing w:line="360" w:lineRule="exact"/>
        <w:rPr>
          <w:rFonts w:hAnsi="ＭＳ 明朝" w:cstheme="minorBidi"/>
          <w:szCs w:val="21"/>
        </w:rPr>
      </w:pPr>
    </w:p>
    <w:p w14:paraId="12EEAB12" w14:textId="77777777" w:rsidR="005D15FB" w:rsidRPr="005D15FB" w:rsidRDefault="005D15FB" w:rsidP="005D15FB">
      <w:pPr>
        <w:spacing w:line="360" w:lineRule="exact"/>
        <w:ind w:firstLineChars="2000" w:firstLine="4200"/>
        <w:rPr>
          <w:rFonts w:hAnsi="ＭＳ 明朝" w:cstheme="minorBidi"/>
          <w:szCs w:val="21"/>
        </w:rPr>
      </w:pPr>
      <w:r>
        <w:rPr>
          <w:rFonts w:hAnsi="ＭＳ 明朝" w:cstheme="minorBidi" w:hint="eastAsia"/>
          <w:szCs w:val="21"/>
        </w:rPr>
        <w:t>申請者</w:t>
      </w:r>
      <w:r w:rsidRPr="005D15FB">
        <w:rPr>
          <w:rFonts w:hAnsi="ＭＳ 明朝" w:cstheme="minorBidi" w:hint="eastAsia"/>
          <w:szCs w:val="21"/>
        </w:rPr>
        <w:t xml:space="preserve">　所在地</w:t>
      </w:r>
    </w:p>
    <w:p w14:paraId="692589E2" w14:textId="77777777" w:rsidR="005D15FB" w:rsidRPr="005D15FB" w:rsidRDefault="005D15FB" w:rsidP="005D15FB">
      <w:pPr>
        <w:spacing w:line="360" w:lineRule="exact"/>
        <w:ind w:firstLineChars="2400" w:firstLine="5040"/>
        <w:rPr>
          <w:rFonts w:hAnsi="ＭＳ 明朝" w:cstheme="minorBidi"/>
          <w:szCs w:val="21"/>
        </w:rPr>
      </w:pPr>
      <w:r w:rsidRPr="005D15FB">
        <w:rPr>
          <w:rFonts w:hAnsi="ＭＳ 明朝" w:cstheme="minorBidi" w:hint="eastAsia"/>
          <w:szCs w:val="21"/>
        </w:rPr>
        <w:t>名　称</w:t>
      </w:r>
    </w:p>
    <w:p w14:paraId="602793B8" w14:textId="5FD78B74" w:rsidR="005D15FB" w:rsidRPr="005D15FB" w:rsidRDefault="005D15FB" w:rsidP="005D15FB">
      <w:pPr>
        <w:spacing w:line="360" w:lineRule="exact"/>
        <w:ind w:firstLineChars="2400" w:firstLine="5040"/>
        <w:rPr>
          <w:rFonts w:hAnsi="ＭＳ 明朝" w:cstheme="minorBidi"/>
          <w:szCs w:val="21"/>
        </w:rPr>
      </w:pPr>
      <w:r w:rsidRPr="005D15FB">
        <w:rPr>
          <w:rFonts w:hAnsi="ＭＳ 明朝" w:cstheme="minorBidi" w:hint="eastAsia"/>
          <w:szCs w:val="21"/>
        </w:rPr>
        <w:t>代表者</w:t>
      </w:r>
      <w:r w:rsidR="002B0605">
        <w:rPr>
          <w:rFonts w:hAnsi="ＭＳ 明朝" w:cstheme="minorBidi" w:hint="eastAsia"/>
          <w:szCs w:val="21"/>
        </w:rPr>
        <w:t xml:space="preserve">　　　　　　　　　　　　</w:t>
      </w:r>
      <w:r w:rsidR="002B0605">
        <w:rPr>
          <w:rFonts w:hAnsi="ＭＳ 明朝" w:cstheme="minorBidi"/>
          <w:szCs w:val="21"/>
        </w:rPr>
        <w:fldChar w:fldCharType="begin"/>
      </w:r>
      <w:r w:rsidR="002B0605">
        <w:rPr>
          <w:rFonts w:hAnsi="ＭＳ 明朝" w:cstheme="minorBidi"/>
          <w:szCs w:val="21"/>
        </w:rPr>
        <w:instrText xml:space="preserve"> </w:instrText>
      </w:r>
      <w:r w:rsidR="002B0605">
        <w:rPr>
          <w:rFonts w:hAnsi="ＭＳ 明朝" w:cstheme="minorBidi" w:hint="eastAsia"/>
          <w:szCs w:val="21"/>
        </w:rPr>
        <w:instrText>eq \o\ac(</w:instrText>
      </w:r>
      <w:r w:rsidR="002B0605" w:rsidRPr="00A128BB">
        <w:rPr>
          <w:rFonts w:hAnsi="ＭＳ 明朝" w:cstheme="minorBidi" w:hint="eastAsia"/>
          <w:position w:val="-4"/>
          <w:sz w:val="31"/>
          <w:szCs w:val="21"/>
        </w:rPr>
        <w:instrText>○</w:instrText>
      </w:r>
      <w:r w:rsidR="002B0605">
        <w:rPr>
          <w:rFonts w:hAnsi="ＭＳ 明朝" w:cstheme="minorBidi" w:hint="eastAsia"/>
          <w:szCs w:val="21"/>
        </w:rPr>
        <w:instrText>,印)</w:instrText>
      </w:r>
      <w:r w:rsidR="002B0605">
        <w:rPr>
          <w:rFonts w:hAnsi="ＭＳ 明朝" w:cstheme="minorBidi"/>
          <w:szCs w:val="21"/>
        </w:rPr>
        <w:fldChar w:fldCharType="end"/>
      </w:r>
    </w:p>
    <w:p w14:paraId="695AD3E8" w14:textId="77777777" w:rsidR="005D15FB" w:rsidRPr="00862486" w:rsidRDefault="005D15FB" w:rsidP="005D15FB">
      <w:pPr>
        <w:spacing w:line="360" w:lineRule="exact"/>
        <w:ind w:firstLineChars="2400" w:firstLine="5040"/>
        <w:rPr>
          <w:rFonts w:hAnsi="ＭＳ 明朝" w:cstheme="minorBidi"/>
          <w:szCs w:val="21"/>
        </w:rPr>
      </w:pPr>
      <w:r w:rsidRPr="005D15FB">
        <w:rPr>
          <w:rFonts w:hAnsi="ＭＳ 明朝" w:cstheme="minorBidi" w:hint="eastAsia"/>
          <w:szCs w:val="21"/>
        </w:rPr>
        <w:t>電話番号</w:t>
      </w:r>
    </w:p>
    <w:p w14:paraId="5C8051DB" w14:textId="77777777" w:rsidR="005D15FB" w:rsidRPr="00862486" w:rsidRDefault="005D15FB" w:rsidP="005D15FB">
      <w:pPr>
        <w:spacing w:line="360" w:lineRule="exact"/>
        <w:rPr>
          <w:spacing w:val="6"/>
          <w:kern w:val="0"/>
          <w:szCs w:val="21"/>
        </w:rPr>
      </w:pPr>
    </w:p>
    <w:p w14:paraId="05353DA4" w14:textId="60C51C0A" w:rsidR="0052115A" w:rsidRPr="00183268" w:rsidRDefault="005D15FB" w:rsidP="00E37D63">
      <w:pPr>
        <w:pStyle w:val="a7"/>
        <w:spacing w:after="0"/>
        <w:ind w:hanging="210"/>
      </w:pPr>
      <w:r>
        <w:rPr>
          <w:rFonts w:hAnsi="ＭＳ 明朝" w:hint="eastAsia"/>
        </w:rPr>
        <w:t xml:space="preserve">　　</w:t>
      </w:r>
      <w:r w:rsidR="00D9681A" w:rsidRPr="00D9681A">
        <w:rPr>
          <w:rFonts w:hint="eastAsia"/>
        </w:rPr>
        <w:t>加美町省エネ診断補助金交付</w:t>
      </w:r>
      <w:r w:rsidR="00604DE6">
        <w:rPr>
          <w:rFonts w:hint="eastAsia"/>
        </w:rPr>
        <w:t>要綱第６条の規定により、補助金</w:t>
      </w:r>
      <w:r w:rsidR="0052115A" w:rsidRPr="00183268">
        <w:rPr>
          <w:rFonts w:hint="eastAsia"/>
        </w:rPr>
        <w:t>の交付を受けたいので</w:t>
      </w:r>
      <w:r>
        <w:rPr>
          <w:rFonts w:hint="eastAsia"/>
        </w:rPr>
        <w:t>、次のとおり</w:t>
      </w:r>
      <w:r w:rsidR="0052115A" w:rsidRPr="00183268">
        <w:rPr>
          <w:rFonts w:hint="eastAsia"/>
        </w:rPr>
        <w:t>申請します。</w:t>
      </w:r>
    </w:p>
    <w:p w14:paraId="668A7778" w14:textId="1F4D10D4" w:rsidR="00E37D63" w:rsidRPr="00183268" w:rsidRDefault="00E37D63" w:rsidP="00536E56">
      <w:pPr>
        <w:pStyle w:val="a7"/>
        <w:spacing w:after="0" w:line="240" w:lineRule="exact"/>
        <w:ind w:hanging="210"/>
      </w:pPr>
    </w:p>
    <w:p w14:paraId="69162DF4" w14:textId="010A3446" w:rsidR="00E37D63" w:rsidRPr="00183268" w:rsidRDefault="00604DE6" w:rsidP="00E37D63">
      <w:pPr>
        <w:pStyle w:val="a7"/>
        <w:spacing w:after="0"/>
        <w:ind w:hanging="210"/>
        <w:rPr>
          <w:rFonts w:ascii="‚l‚r –¾’©"/>
        </w:rPr>
      </w:pPr>
      <w:r>
        <w:rPr>
          <w:rFonts w:hint="eastAsia"/>
        </w:rPr>
        <w:t>１　申請</w:t>
      </w:r>
      <w:r w:rsidR="00F01779">
        <w:rPr>
          <w:rFonts w:hint="eastAsia"/>
        </w:rPr>
        <w:t>（請求）</w:t>
      </w:r>
      <w:r>
        <w:rPr>
          <w:rFonts w:hint="eastAsia"/>
        </w:rPr>
        <w:t>額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183268" w:rsidRPr="00183268" w14:paraId="7362B5A8" w14:textId="77777777" w:rsidTr="00FD6DC4">
        <w:trPr>
          <w:trHeight w:val="640"/>
        </w:trPr>
        <w:tc>
          <w:tcPr>
            <w:tcW w:w="1701" w:type="dxa"/>
            <w:vAlign w:val="center"/>
          </w:tcPr>
          <w:p w14:paraId="12EDD10B" w14:textId="4171A2C2" w:rsidR="00E16816" w:rsidRPr="00183268" w:rsidRDefault="00F01779" w:rsidP="0052214E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</w:t>
            </w:r>
            <w:r w:rsidR="0052214E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請求</w:t>
            </w:r>
            <w:r w:rsidR="0052214E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6804" w:type="dxa"/>
            <w:vAlign w:val="center"/>
          </w:tcPr>
          <w:p w14:paraId="37AE990A" w14:textId="77777777" w:rsidR="00D9681A" w:rsidRDefault="00FD6DC4" w:rsidP="00FD6DC4">
            <w:pPr>
              <w:wordWrap/>
              <w:spacing w:line="240" w:lineRule="exact"/>
              <w:ind w:leftChars="1102" w:left="2314"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EA82A" wp14:editId="29DCA9C7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51435</wp:posOffset>
                      </wp:positionV>
                      <wp:extent cx="279400" cy="279400"/>
                      <wp:effectExtent l="0" t="0" r="635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34EEF4" w14:textId="4CFA35BC" w:rsidR="00FD6DC4" w:rsidRDefault="00FD6DC4" w:rsidP="00FD6D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35CEA8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27.45pt;margin-top:4.05pt;width:2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" fillcolor="white [3201]" stroked="f" strokeweight=".5pt">
                      <v:textbox inset="1mm,1mm,1mm,1mm">
                        <w:txbxContent>
                          <w:p w14:paraId="3F34EEF4" w14:textId="4CFA35BC" w:rsidR="00FD6DC4" w:rsidRDefault="00FD6DC4" w:rsidP="00FD6DC4">
                            <w:pPr>
                              <w:jc w:val="center"/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816" w:rsidRPr="00183268">
              <w:rPr>
                <w:rFonts w:hAnsi="ＭＳ 明朝" w:hint="eastAsia"/>
              </w:rPr>
              <w:t xml:space="preserve">　</w:t>
            </w:r>
            <w:r w:rsidR="002C02B6">
              <w:rPr>
                <w:rFonts w:hAnsi="ＭＳ 明朝" w:hint="eastAsia"/>
              </w:rPr>
              <w:t xml:space="preserve">　　</w:t>
            </w:r>
          </w:p>
          <w:p w14:paraId="48795FF2" w14:textId="562DD76F" w:rsidR="00604DE6" w:rsidRPr="00183268" w:rsidRDefault="00D9681A" w:rsidP="00D9681A">
            <w:pPr>
              <w:wordWrap/>
              <w:spacing w:line="240" w:lineRule="exact"/>
              <w:ind w:leftChars="1102" w:left="2314" w:firstLineChars="400" w:firstLine="800"/>
              <w:jc w:val="left"/>
              <w:rPr>
                <w:rFonts w:hAnsi="ＭＳ 明朝"/>
              </w:rPr>
            </w:pPr>
            <w:r w:rsidRPr="00D9681A">
              <w:rPr>
                <w:rFonts w:hAnsi="ＭＳ 明朝" w:hint="eastAsia"/>
                <w:sz w:val="20"/>
              </w:rPr>
              <w:t>（税抜）</w:t>
            </w:r>
          </w:p>
        </w:tc>
      </w:tr>
    </w:tbl>
    <w:p w14:paraId="73D7421E" w14:textId="65460760" w:rsidR="00313E09" w:rsidRDefault="00313E09" w:rsidP="00536E56">
      <w:pPr>
        <w:adjustRightInd w:val="0"/>
        <w:spacing w:line="240" w:lineRule="exact"/>
      </w:pPr>
    </w:p>
    <w:p w14:paraId="3477FB2D" w14:textId="2A95C6B3" w:rsidR="00604DE6" w:rsidRDefault="00604DE6" w:rsidP="00536E56">
      <w:pPr>
        <w:adjustRightInd w:val="0"/>
        <w:spacing w:line="240" w:lineRule="exact"/>
      </w:pPr>
      <w:r>
        <w:rPr>
          <w:rFonts w:hint="eastAsia"/>
        </w:rPr>
        <w:t xml:space="preserve">２　振込先　　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982"/>
        <w:gridCol w:w="982"/>
        <w:gridCol w:w="982"/>
        <w:gridCol w:w="982"/>
        <w:gridCol w:w="982"/>
        <w:gridCol w:w="982"/>
        <w:gridCol w:w="982"/>
      </w:tblGrid>
      <w:tr w:rsidR="00604DE6" w:rsidRPr="006903FC" w14:paraId="445AEEC8" w14:textId="77777777" w:rsidTr="00C63C8D">
        <w:trPr>
          <w:trHeight w:val="642"/>
        </w:trPr>
        <w:tc>
          <w:tcPr>
            <w:tcW w:w="2438" w:type="dxa"/>
            <w:vAlign w:val="center"/>
          </w:tcPr>
          <w:p w14:paraId="79EBACCF" w14:textId="40783089" w:rsidR="00604DE6" w:rsidRPr="006903FC" w:rsidRDefault="005D15FB" w:rsidP="005D15FB">
            <w:pPr>
              <w:ind w:rightChars="50" w:right="105"/>
              <w:jc w:val="center"/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1418" w:type="dxa"/>
            <w:gridSpan w:val="7"/>
            <w:vAlign w:val="center"/>
          </w:tcPr>
          <w:p w14:paraId="4F0D17E8" w14:textId="1216C478" w:rsidR="00604DE6" w:rsidRPr="006903FC" w:rsidRDefault="00604DE6" w:rsidP="00103F41">
            <w:pPr>
              <w:ind w:rightChars="50" w:right="105"/>
              <w:jc w:val="right"/>
            </w:pPr>
            <w:r w:rsidRPr="006903FC">
              <w:rPr>
                <w:rFonts w:hint="eastAsia"/>
              </w:rPr>
              <w:t xml:space="preserve">　　</w:t>
            </w:r>
          </w:p>
        </w:tc>
      </w:tr>
      <w:tr w:rsidR="00604DE6" w:rsidRPr="006903FC" w14:paraId="3FFE154D" w14:textId="77777777" w:rsidTr="00C63C8D">
        <w:trPr>
          <w:trHeight w:val="567"/>
        </w:trPr>
        <w:tc>
          <w:tcPr>
            <w:tcW w:w="2438" w:type="dxa"/>
            <w:vAlign w:val="center"/>
          </w:tcPr>
          <w:p w14:paraId="6F873DC7" w14:textId="20502520" w:rsidR="00604DE6" w:rsidRPr="006903FC" w:rsidRDefault="00C63C8D" w:rsidP="00C63C8D">
            <w:pPr>
              <w:ind w:rightChars="50" w:right="105"/>
              <w:jc w:val="center"/>
            </w:pPr>
            <w:r>
              <w:rPr>
                <w:rFonts w:hint="eastAsia"/>
                <w:kern w:val="0"/>
              </w:rPr>
              <w:t>支店名等</w:t>
            </w:r>
          </w:p>
        </w:tc>
        <w:tc>
          <w:tcPr>
            <w:tcW w:w="1418" w:type="dxa"/>
            <w:gridSpan w:val="7"/>
            <w:vAlign w:val="center"/>
          </w:tcPr>
          <w:p w14:paraId="3259F44E" w14:textId="5DEAD2A8" w:rsidR="00604DE6" w:rsidRPr="006903FC" w:rsidRDefault="00604DE6" w:rsidP="005D15FB">
            <w:pPr>
              <w:ind w:rightChars="50" w:right="105"/>
              <w:jc w:val="right"/>
            </w:pPr>
          </w:p>
        </w:tc>
      </w:tr>
      <w:tr w:rsidR="00604DE6" w:rsidRPr="006903FC" w14:paraId="0E56472A" w14:textId="77777777" w:rsidTr="00C63C8D">
        <w:trPr>
          <w:trHeight w:val="567"/>
        </w:trPr>
        <w:tc>
          <w:tcPr>
            <w:tcW w:w="2438" w:type="dxa"/>
            <w:vAlign w:val="center"/>
          </w:tcPr>
          <w:p w14:paraId="1183F0F5" w14:textId="1B60AF7A" w:rsidR="00604DE6" w:rsidRPr="006903FC" w:rsidRDefault="00C63C8D" w:rsidP="00C63C8D">
            <w:pPr>
              <w:ind w:rightChars="50" w:right="105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418" w:type="dxa"/>
            <w:gridSpan w:val="7"/>
            <w:vAlign w:val="center"/>
          </w:tcPr>
          <w:p w14:paraId="0DBFB382" w14:textId="5A5C51D6" w:rsidR="00604DE6" w:rsidRPr="006903FC" w:rsidRDefault="00604DE6" w:rsidP="003E37C6">
            <w:pPr>
              <w:jc w:val="center"/>
            </w:pPr>
            <w:r w:rsidRPr="006903FC">
              <w:rPr>
                <w:rFonts w:hint="eastAsia"/>
              </w:rPr>
              <w:t>１　普</w:t>
            </w:r>
            <w:r w:rsidRPr="006903FC">
              <w:rPr>
                <w:rFonts w:hint="eastAsia"/>
                <w:spacing w:val="105"/>
              </w:rPr>
              <w:t>通・２</w:t>
            </w:r>
            <w:r w:rsidR="00886E32">
              <w:rPr>
                <w:rFonts w:hint="eastAsia"/>
              </w:rPr>
              <w:t>当座</w:t>
            </w:r>
          </w:p>
        </w:tc>
      </w:tr>
      <w:tr w:rsidR="00604DE6" w:rsidRPr="006903FC" w14:paraId="32C2DB3F" w14:textId="77777777" w:rsidTr="00C63C8D">
        <w:trPr>
          <w:trHeight w:val="567"/>
        </w:trPr>
        <w:tc>
          <w:tcPr>
            <w:tcW w:w="2438" w:type="dxa"/>
            <w:vAlign w:val="center"/>
          </w:tcPr>
          <w:p w14:paraId="308CFBBA" w14:textId="6E4C727B" w:rsidR="00604DE6" w:rsidRPr="00C63C8D" w:rsidRDefault="00C63C8D" w:rsidP="00C63C8D">
            <w:pPr>
              <w:ind w:rightChars="50" w:right="105"/>
              <w:jc w:val="center"/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2BA1E75D" w14:textId="77777777" w:rsidR="00604DE6" w:rsidRPr="006903FC" w:rsidRDefault="00604DE6" w:rsidP="00103F41">
            <w:pPr>
              <w:ind w:rightChars="50" w:right="105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3597A0" w14:textId="77777777" w:rsidR="00604DE6" w:rsidRPr="006903FC" w:rsidRDefault="00604DE6" w:rsidP="00103F41">
            <w:pPr>
              <w:ind w:rightChars="50" w:right="105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06C1D9" w14:textId="77777777" w:rsidR="00604DE6" w:rsidRPr="006903FC" w:rsidRDefault="00604DE6" w:rsidP="00103F41">
            <w:pPr>
              <w:ind w:rightChars="50" w:right="105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476AE2" w14:textId="77777777" w:rsidR="00604DE6" w:rsidRPr="006903FC" w:rsidRDefault="00604DE6" w:rsidP="00103F41">
            <w:pPr>
              <w:ind w:rightChars="50" w:right="105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DC6421" w14:textId="77777777" w:rsidR="00604DE6" w:rsidRPr="006903FC" w:rsidRDefault="00604DE6" w:rsidP="00103F41">
            <w:pPr>
              <w:ind w:rightChars="50" w:right="105"/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F9FB90" w14:textId="77777777" w:rsidR="00604DE6" w:rsidRPr="006903FC" w:rsidRDefault="00604DE6" w:rsidP="00103F41">
            <w:pPr>
              <w:ind w:rightChars="50" w:right="105"/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2E349848" w14:textId="77777777" w:rsidR="00604DE6" w:rsidRPr="006903FC" w:rsidRDefault="00604DE6" w:rsidP="00103F41">
            <w:pPr>
              <w:ind w:rightChars="50" w:right="105"/>
            </w:pPr>
          </w:p>
        </w:tc>
      </w:tr>
      <w:tr w:rsidR="00604DE6" w:rsidRPr="006903FC" w14:paraId="360C9DA1" w14:textId="77777777" w:rsidTr="00C63C8D">
        <w:trPr>
          <w:trHeight w:val="34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1D899" w14:textId="3D89294E" w:rsidR="00604DE6" w:rsidRPr="00821752" w:rsidRDefault="00604DE6" w:rsidP="00103F41">
            <w:pPr>
              <w:ind w:rightChars="50" w:right="105"/>
              <w:jc w:val="center"/>
              <w:rPr>
                <w:sz w:val="20"/>
              </w:rPr>
            </w:pPr>
            <w:r w:rsidRPr="00821752">
              <w:rPr>
                <w:sz w:val="20"/>
              </w:rPr>
              <w:t>(</w:t>
            </w:r>
            <w:r w:rsidR="00821752">
              <w:rPr>
                <w:rFonts w:hint="eastAsia"/>
                <w:sz w:val="20"/>
              </w:rPr>
              <w:t>フリガナ</w:t>
            </w:r>
            <w:r w:rsidRPr="00821752">
              <w:rPr>
                <w:sz w:val="20"/>
              </w:rPr>
              <w:t>)</w:t>
            </w:r>
          </w:p>
        </w:tc>
        <w:tc>
          <w:tcPr>
            <w:tcW w:w="141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F682E" w14:textId="77777777" w:rsidR="00604DE6" w:rsidRPr="006903FC" w:rsidRDefault="00604DE6" w:rsidP="00103F41">
            <w:pPr>
              <w:ind w:rightChars="50" w:right="105"/>
            </w:pPr>
          </w:p>
        </w:tc>
      </w:tr>
      <w:tr w:rsidR="00604DE6" w:rsidRPr="006903FC" w14:paraId="279182CF" w14:textId="77777777" w:rsidTr="00C63C8D">
        <w:trPr>
          <w:trHeight w:val="567"/>
        </w:trPr>
        <w:tc>
          <w:tcPr>
            <w:tcW w:w="2438" w:type="dxa"/>
            <w:tcBorders>
              <w:top w:val="dotted" w:sz="4" w:space="0" w:color="auto"/>
            </w:tcBorders>
            <w:vAlign w:val="center"/>
          </w:tcPr>
          <w:p w14:paraId="1D07F911" w14:textId="77777777" w:rsidR="00604DE6" w:rsidRPr="006903FC" w:rsidRDefault="00604DE6" w:rsidP="00103F41">
            <w:pPr>
              <w:ind w:rightChars="50" w:right="105"/>
              <w:jc w:val="center"/>
            </w:pPr>
            <w:r w:rsidRPr="006903FC">
              <w:rPr>
                <w:rFonts w:hint="eastAsia"/>
              </w:rPr>
              <w:t>口座名義人</w:t>
            </w:r>
          </w:p>
        </w:tc>
        <w:tc>
          <w:tcPr>
            <w:tcW w:w="1418" w:type="dxa"/>
            <w:gridSpan w:val="7"/>
            <w:tcBorders>
              <w:top w:val="dotted" w:sz="4" w:space="0" w:color="auto"/>
            </w:tcBorders>
            <w:vAlign w:val="center"/>
          </w:tcPr>
          <w:p w14:paraId="55EAB0E7" w14:textId="77777777" w:rsidR="00604DE6" w:rsidRPr="006903FC" w:rsidRDefault="00604DE6" w:rsidP="00103F41">
            <w:pPr>
              <w:ind w:rightChars="50" w:right="105"/>
            </w:pPr>
          </w:p>
        </w:tc>
      </w:tr>
    </w:tbl>
    <w:p w14:paraId="2FB3081D" w14:textId="024B11B0" w:rsidR="00604DE6" w:rsidRDefault="00604DE6" w:rsidP="00536E56">
      <w:pPr>
        <w:adjustRightInd w:val="0"/>
        <w:spacing w:line="240" w:lineRule="exact"/>
      </w:pPr>
    </w:p>
    <w:p w14:paraId="276A278A" w14:textId="178E8C5C" w:rsidR="00A90098" w:rsidRPr="00FD6DC4" w:rsidRDefault="00604DE6" w:rsidP="00AF171B">
      <w:pPr>
        <w:adjustRightInd w:val="0"/>
        <w:spacing w:line="240" w:lineRule="exact"/>
        <w:ind w:left="210" w:hangingChars="100" w:hanging="210"/>
        <w:rPr>
          <w:sz w:val="20"/>
        </w:rPr>
      </w:pPr>
      <w:r>
        <w:rPr>
          <w:rFonts w:hint="eastAsia"/>
        </w:rPr>
        <w:t>３</w:t>
      </w:r>
      <w:r w:rsidR="00E37D63" w:rsidRPr="00183268">
        <w:rPr>
          <w:rFonts w:hint="eastAsia"/>
        </w:rPr>
        <w:t xml:space="preserve">　</w:t>
      </w:r>
      <w:r w:rsidR="00A90098" w:rsidRPr="00183268">
        <w:rPr>
          <w:rFonts w:hint="eastAsia"/>
        </w:rPr>
        <w:t>誓約・同意事項</w:t>
      </w:r>
      <w:r w:rsidR="00A90098" w:rsidRPr="00FD6DC4">
        <w:rPr>
          <w:rFonts w:hint="eastAsia"/>
          <w:sz w:val="20"/>
        </w:rPr>
        <w:t>（下記事項について誓約･同意することを確認の上、□欄にチェックしてください</w:t>
      </w:r>
      <w:r w:rsidR="00C521EE">
        <w:rPr>
          <w:rFonts w:hint="eastAsia"/>
          <w:sz w:val="20"/>
        </w:rPr>
        <w:t>。</w:t>
      </w:r>
      <w:r w:rsidR="00A90098" w:rsidRPr="00FD6DC4">
        <w:rPr>
          <w:rFonts w:hint="eastAsia"/>
          <w:sz w:val="20"/>
        </w:rPr>
        <w:t>）</w:t>
      </w:r>
    </w:p>
    <w:p w14:paraId="2E7B9839" w14:textId="6A0C1B71" w:rsidR="00A90098" w:rsidRPr="00183268" w:rsidRDefault="00A90098" w:rsidP="00E4683A">
      <w:pPr>
        <w:adjustRightInd w:val="0"/>
        <w:spacing w:line="240" w:lineRule="exact"/>
        <w:ind w:leftChars="200" w:left="630" w:hangingChars="100" w:hanging="210"/>
      </w:pPr>
      <w:r w:rsidRPr="00183268">
        <w:rPr>
          <w:rFonts w:hint="eastAsia"/>
        </w:rPr>
        <w:t>□中小企業基本法（昭和38年法律第154</w:t>
      </w:r>
      <w:r w:rsidR="00AF171B">
        <w:rPr>
          <w:rFonts w:hint="eastAsia"/>
        </w:rPr>
        <w:t>号）第２条に規定する中小企業者であり、</w:t>
      </w:r>
      <w:r w:rsidR="00462999">
        <w:rPr>
          <w:rFonts w:hint="eastAsia"/>
        </w:rPr>
        <w:t>町内</w:t>
      </w:r>
      <w:r w:rsidR="00AF171B">
        <w:rPr>
          <w:rFonts w:hint="eastAsia"/>
        </w:rPr>
        <w:t>に事業所を有しています。</w:t>
      </w:r>
    </w:p>
    <w:p w14:paraId="568B9A4C" w14:textId="56F11ED1" w:rsidR="00A90098" w:rsidRPr="00183268" w:rsidRDefault="00A90098" w:rsidP="00E4683A">
      <w:pPr>
        <w:adjustRightInd w:val="0"/>
        <w:spacing w:line="240" w:lineRule="exact"/>
        <w:ind w:firstLineChars="200" w:firstLine="420"/>
      </w:pPr>
      <w:r w:rsidRPr="00183268">
        <w:rPr>
          <w:rFonts w:hint="eastAsia"/>
        </w:rPr>
        <w:t>□</w:t>
      </w:r>
      <w:r w:rsidR="00D9681A">
        <w:rPr>
          <w:rFonts w:hint="eastAsia"/>
        </w:rPr>
        <w:t>町</w:t>
      </w:r>
      <w:r w:rsidRPr="00183268">
        <w:rPr>
          <w:rFonts w:hint="eastAsia"/>
        </w:rPr>
        <w:t>税を滞納していません。</w:t>
      </w:r>
    </w:p>
    <w:p w14:paraId="44AB3C69" w14:textId="5A8CBEB0" w:rsidR="00A90098" w:rsidRPr="00183268" w:rsidRDefault="00A90098" w:rsidP="00E4683A">
      <w:pPr>
        <w:adjustRightInd w:val="0"/>
        <w:spacing w:line="240" w:lineRule="exact"/>
        <w:ind w:leftChars="200" w:left="630" w:hangingChars="100" w:hanging="210"/>
      </w:pPr>
      <w:r w:rsidRPr="00183268">
        <w:rPr>
          <w:rFonts w:hint="eastAsia"/>
        </w:rPr>
        <w:t>□</w:t>
      </w:r>
      <w:r w:rsidR="00D9681A">
        <w:rPr>
          <w:rFonts w:hint="eastAsia"/>
        </w:rPr>
        <w:t>町</w:t>
      </w:r>
      <w:r w:rsidRPr="00183268">
        <w:rPr>
          <w:rFonts w:hint="eastAsia"/>
        </w:rPr>
        <w:t>税納付状況</w:t>
      </w:r>
      <w:r w:rsidR="008849F1" w:rsidRPr="00A072FF">
        <w:rPr>
          <w:rFonts w:hint="eastAsia"/>
        </w:rPr>
        <w:t>等</w:t>
      </w:r>
      <w:r w:rsidRPr="00A072FF">
        <w:rPr>
          <w:rFonts w:hint="eastAsia"/>
        </w:rPr>
        <w:t>につ</w:t>
      </w:r>
      <w:r w:rsidRPr="00183268">
        <w:rPr>
          <w:rFonts w:hint="eastAsia"/>
        </w:rPr>
        <w:t>いて、必要となる情報を関係機関に対して照会することに同意します。</w:t>
      </w:r>
    </w:p>
    <w:p w14:paraId="78396A13" w14:textId="14B5EBD3" w:rsidR="00A90098" w:rsidRPr="00183268" w:rsidRDefault="00A90098" w:rsidP="00E4683A">
      <w:pPr>
        <w:adjustRightInd w:val="0"/>
        <w:spacing w:line="240" w:lineRule="exact"/>
        <w:ind w:leftChars="200" w:left="630" w:hangingChars="100" w:hanging="210"/>
      </w:pPr>
      <w:r w:rsidRPr="00183268">
        <w:rPr>
          <w:rFonts w:hint="eastAsia"/>
        </w:rPr>
        <w:t>□</w:t>
      </w:r>
      <w:r w:rsidR="00462999">
        <w:rPr>
          <w:rFonts w:hint="eastAsia"/>
        </w:rPr>
        <w:t>加美町暴力団排除条例</w:t>
      </w:r>
      <w:r w:rsidRPr="00183268">
        <w:rPr>
          <w:rFonts w:hint="eastAsia"/>
        </w:rPr>
        <w:t>（平成</w:t>
      </w:r>
      <w:r w:rsidR="00462999">
        <w:rPr>
          <w:rFonts w:hint="eastAsia"/>
        </w:rPr>
        <w:t>25</w:t>
      </w:r>
      <w:r w:rsidRPr="00183268">
        <w:rPr>
          <w:rFonts w:hint="eastAsia"/>
        </w:rPr>
        <w:t>年</w:t>
      </w:r>
      <w:r w:rsidR="00462999">
        <w:rPr>
          <w:rFonts w:hint="eastAsia"/>
        </w:rPr>
        <w:t>加美町</w:t>
      </w:r>
      <w:r w:rsidRPr="00183268">
        <w:rPr>
          <w:rFonts w:hint="eastAsia"/>
        </w:rPr>
        <w:t>条例第</w:t>
      </w:r>
      <w:r w:rsidR="00462999">
        <w:rPr>
          <w:rFonts w:hint="eastAsia"/>
        </w:rPr>
        <w:t>5</w:t>
      </w:r>
      <w:r w:rsidRPr="00183268">
        <w:rPr>
          <w:rFonts w:hint="eastAsia"/>
        </w:rPr>
        <w:t>号）第２条に規定する暴力団、暴力団員又は暴力団員等ではありません。</w:t>
      </w:r>
    </w:p>
    <w:p w14:paraId="22592CCB" w14:textId="77777777" w:rsidR="00604DE6" w:rsidRDefault="00604DE6" w:rsidP="00E37D63">
      <w:pPr>
        <w:adjustRightInd w:val="0"/>
        <w:spacing w:line="240" w:lineRule="exact"/>
      </w:pPr>
    </w:p>
    <w:p w14:paraId="24F23414" w14:textId="3CB261A8" w:rsidR="00A90098" w:rsidRPr="00183268" w:rsidRDefault="00604DE6" w:rsidP="00E37D63">
      <w:pPr>
        <w:adjustRightInd w:val="0"/>
        <w:spacing w:line="240" w:lineRule="exact"/>
      </w:pPr>
      <w:r>
        <w:rPr>
          <w:rFonts w:hint="eastAsia"/>
        </w:rPr>
        <w:t>４</w:t>
      </w:r>
      <w:r w:rsidR="00E37D63" w:rsidRPr="00183268">
        <w:rPr>
          <w:rFonts w:hint="eastAsia"/>
        </w:rPr>
        <w:t xml:space="preserve">　</w:t>
      </w:r>
      <w:r w:rsidR="00A90098" w:rsidRPr="00183268">
        <w:rPr>
          <w:rFonts w:hint="eastAsia"/>
        </w:rPr>
        <w:t>添付書類</w:t>
      </w:r>
    </w:p>
    <w:p w14:paraId="1F8EDF5C" w14:textId="77777777" w:rsidR="00462999" w:rsidRDefault="00462999" w:rsidP="00462999">
      <w:pPr>
        <w:adjustRightInd w:val="0"/>
        <w:spacing w:line="240" w:lineRule="exact"/>
        <w:ind w:firstLineChars="150" w:firstLine="315"/>
      </w:pPr>
      <w:r>
        <w:rPr>
          <w:rFonts w:hint="eastAsia"/>
        </w:rPr>
        <w:t>（１）診断料を支払ったことがわかる書類（領収書等の写し）</w:t>
      </w:r>
    </w:p>
    <w:p w14:paraId="63816110" w14:textId="081FC889" w:rsidR="0052115A" w:rsidRDefault="00462999" w:rsidP="00462999">
      <w:pPr>
        <w:adjustRightInd w:val="0"/>
        <w:spacing w:line="240" w:lineRule="exact"/>
        <w:ind w:firstLineChars="50" w:firstLine="105"/>
      </w:pPr>
      <w:r>
        <w:rPr>
          <w:rFonts w:hint="eastAsia"/>
        </w:rPr>
        <w:t xml:space="preserve">　（２）省エネルギー診断の結果報告書の写し</w:t>
      </w:r>
    </w:p>
    <w:p w14:paraId="465CF048" w14:textId="1040BE41" w:rsidR="00462999" w:rsidRDefault="00462999" w:rsidP="00462999">
      <w:pPr>
        <w:adjustRightInd w:val="0"/>
        <w:spacing w:line="240" w:lineRule="exact"/>
        <w:ind w:firstLineChars="150" w:firstLine="315"/>
      </w:pPr>
      <w:r>
        <w:rPr>
          <w:rFonts w:hint="eastAsia"/>
        </w:rPr>
        <w:t>（３）振込口座の確認できる書類（通帳の写し等）</w:t>
      </w:r>
    </w:p>
    <w:p w14:paraId="1ECF6B1A" w14:textId="164C93B9" w:rsidR="00FF2F4C" w:rsidRDefault="00FF2F4C" w:rsidP="00462999">
      <w:pPr>
        <w:adjustRightInd w:val="0"/>
        <w:spacing w:line="240" w:lineRule="exact"/>
        <w:ind w:firstLineChars="150" w:firstLine="315"/>
      </w:pPr>
    </w:p>
    <w:p w14:paraId="12CBDA6E" w14:textId="3187669C" w:rsidR="00FF2F4C" w:rsidRDefault="00FF2F4C" w:rsidP="00462999">
      <w:pPr>
        <w:adjustRightInd w:val="0"/>
        <w:spacing w:line="240" w:lineRule="exact"/>
        <w:ind w:firstLineChars="150" w:firstLine="315"/>
      </w:pPr>
      <w:bookmarkStart w:id="2" w:name="_GoBack"/>
      <w:bookmarkEnd w:id="0"/>
      <w:bookmarkEnd w:id="2"/>
    </w:p>
    <w:sectPr w:rsidR="00FF2F4C" w:rsidSect="00C63C8D">
      <w:headerReference w:type="default" r:id="rId6"/>
      <w:pgSz w:w="11906" w:h="16838" w:code="9"/>
      <w:pgMar w:top="1134" w:right="1474" w:bottom="1134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9321A" w14:textId="77777777" w:rsidR="00895BB6" w:rsidRDefault="00895BB6" w:rsidP="004F6C34">
      <w:r>
        <w:separator/>
      </w:r>
    </w:p>
  </w:endnote>
  <w:endnote w:type="continuationSeparator" w:id="0">
    <w:p w14:paraId="1A2CBF31" w14:textId="77777777" w:rsidR="00895BB6" w:rsidRDefault="00895BB6" w:rsidP="004F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A8264" w14:textId="77777777" w:rsidR="00895BB6" w:rsidRDefault="00895BB6" w:rsidP="004F6C34">
      <w:r>
        <w:separator/>
      </w:r>
    </w:p>
  </w:footnote>
  <w:footnote w:type="continuationSeparator" w:id="0">
    <w:p w14:paraId="725BF203" w14:textId="77777777" w:rsidR="00895BB6" w:rsidRDefault="00895BB6" w:rsidP="004F6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D1C9E" w14:textId="77777777" w:rsidR="0014578C" w:rsidRDefault="0014578C">
    <w:pPr>
      <w:pStyle w:val="a3"/>
    </w:pPr>
  </w:p>
  <w:p w14:paraId="701FC3DE" w14:textId="77777777" w:rsidR="0014578C" w:rsidRDefault="0014578C">
    <w:pPr>
      <w:pStyle w:val="a3"/>
    </w:pPr>
  </w:p>
  <w:p w14:paraId="0DAA2020" w14:textId="77777777" w:rsidR="0014578C" w:rsidRDefault="0014578C">
    <w:pPr>
      <w:pStyle w:val="a3"/>
    </w:pPr>
  </w:p>
  <w:p w14:paraId="529F247F" w14:textId="77777777" w:rsidR="0014578C" w:rsidRPr="00E77066" w:rsidRDefault="0014578C" w:rsidP="001457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8E"/>
    <w:rsid w:val="0004776F"/>
    <w:rsid w:val="00060025"/>
    <w:rsid w:val="00093F13"/>
    <w:rsid w:val="000D72EE"/>
    <w:rsid w:val="000F49C0"/>
    <w:rsid w:val="00106B1E"/>
    <w:rsid w:val="00110A7C"/>
    <w:rsid w:val="00124E96"/>
    <w:rsid w:val="00125152"/>
    <w:rsid w:val="00134539"/>
    <w:rsid w:val="0014578C"/>
    <w:rsid w:val="00146915"/>
    <w:rsid w:val="00183268"/>
    <w:rsid w:val="001A0CD5"/>
    <w:rsid w:val="001D3AEF"/>
    <w:rsid w:val="00226A47"/>
    <w:rsid w:val="00233760"/>
    <w:rsid w:val="00243D1E"/>
    <w:rsid w:val="00271E17"/>
    <w:rsid w:val="00297B94"/>
    <w:rsid w:val="002B0605"/>
    <w:rsid w:val="002C02B6"/>
    <w:rsid w:val="002E540E"/>
    <w:rsid w:val="00313E09"/>
    <w:rsid w:val="00321CE7"/>
    <w:rsid w:val="00324A22"/>
    <w:rsid w:val="003359F0"/>
    <w:rsid w:val="0037420D"/>
    <w:rsid w:val="003A762F"/>
    <w:rsid w:val="003B7C8F"/>
    <w:rsid w:val="003E37C6"/>
    <w:rsid w:val="00407CF0"/>
    <w:rsid w:val="0041585D"/>
    <w:rsid w:val="004209EB"/>
    <w:rsid w:val="00444E15"/>
    <w:rsid w:val="00445F29"/>
    <w:rsid w:val="00462999"/>
    <w:rsid w:val="004D3555"/>
    <w:rsid w:val="004E24A9"/>
    <w:rsid w:val="004F6C34"/>
    <w:rsid w:val="005173D5"/>
    <w:rsid w:val="0052115A"/>
    <w:rsid w:val="0052214E"/>
    <w:rsid w:val="005248A4"/>
    <w:rsid w:val="00536E56"/>
    <w:rsid w:val="00546695"/>
    <w:rsid w:val="005B00F1"/>
    <w:rsid w:val="005D15FB"/>
    <w:rsid w:val="00604DE6"/>
    <w:rsid w:val="00607327"/>
    <w:rsid w:val="006A7B09"/>
    <w:rsid w:val="006D3704"/>
    <w:rsid w:val="006D5299"/>
    <w:rsid w:val="006E3A9E"/>
    <w:rsid w:val="007132C0"/>
    <w:rsid w:val="007439D7"/>
    <w:rsid w:val="00762B9E"/>
    <w:rsid w:val="007707E6"/>
    <w:rsid w:val="00774F6D"/>
    <w:rsid w:val="007A3EA0"/>
    <w:rsid w:val="007C2020"/>
    <w:rsid w:val="00821752"/>
    <w:rsid w:val="00833944"/>
    <w:rsid w:val="00840B99"/>
    <w:rsid w:val="008849F1"/>
    <w:rsid w:val="00886E32"/>
    <w:rsid w:val="00895BB6"/>
    <w:rsid w:val="008D72F9"/>
    <w:rsid w:val="008F04F3"/>
    <w:rsid w:val="00986560"/>
    <w:rsid w:val="009A3AC4"/>
    <w:rsid w:val="009B4465"/>
    <w:rsid w:val="009C5CEB"/>
    <w:rsid w:val="00A0145F"/>
    <w:rsid w:val="00A072FF"/>
    <w:rsid w:val="00A07352"/>
    <w:rsid w:val="00A3716A"/>
    <w:rsid w:val="00A40E9F"/>
    <w:rsid w:val="00A428B9"/>
    <w:rsid w:val="00A90098"/>
    <w:rsid w:val="00A96150"/>
    <w:rsid w:val="00AA211B"/>
    <w:rsid w:val="00AD59EE"/>
    <w:rsid w:val="00AE7169"/>
    <w:rsid w:val="00AF171B"/>
    <w:rsid w:val="00B101DC"/>
    <w:rsid w:val="00B3748E"/>
    <w:rsid w:val="00B50889"/>
    <w:rsid w:val="00B52E31"/>
    <w:rsid w:val="00B60071"/>
    <w:rsid w:val="00BD622A"/>
    <w:rsid w:val="00C04B94"/>
    <w:rsid w:val="00C27C99"/>
    <w:rsid w:val="00C521EE"/>
    <w:rsid w:val="00C544E3"/>
    <w:rsid w:val="00C60F42"/>
    <w:rsid w:val="00C63C8D"/>
    <w:rsid w:val="00C73A62"/>
    <w:rsid w:val="00C813CF"/>
    <w:rsid w:val="00C8349D"/>
    <w:rsid w:val="00CD793D"/>
    <w:rsid w:val="00D520A9"/>
    <w:rsid w:val="00D54DC9"/>
    <w:rsid w:val="00D67AB6"/>
    <w:rsid w:val="00D816A0"/>
    <w:rsid w:val="00D916AD"/>
    <w:rsid w:val="00D9681A"/>
    <w:rsid w:val="00D97F26"/>
    <w:rsid w:val="00DD1398"/>
    <w:rsid w:val="00DE7E46"/>
    <w:rsid w:val="00E066C4"/>
    <w:rsid w:val="00E07412"/>
    <w:rsid w:val="00E16816"/>
    <w:rsid w:val="00E37D63"/>
    <w:rsid w:val="00E40EE3"/>
    <w:rsid w:val="00E4683A"/>
    <w:rsid w:val="00E5379C"/>
    <w:rsid w:val="00E71403"/>
    <w:rsid w:val="00E77066"/>
    <w:rsid w:val="00E97BBE"/>
    <w:rsid w:val="00EC226D"/>
    <w:rsid w:val="00EC3B28"/>
    <w:rsid w:val="00F01779"/>
    <w:rsid w:val="00F75B7B"/>
    <w:rsid w:val="00F8608E"/>
    <w:rsid w:val="00FA098F"/>
    <w:rsid w:val="00FA7D93"/>
    <w:rsid w:val="00FB0805"/>
    <w:rsid w:val="00FD6DC4"/>
    <w:rsid w:val="00FF2F4C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CBB7E"/>
  <w14:defaultImageDpi w14:val="0"/>
  <w15:docId w15:val="{C9DABF04-D03C-4EFF-B753-F8883365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pPr>
      <w:tabs>
        <w:tab w:val="left" w:pos="5775"/>
      </w:tabs>
      <w:wordWrap/>
      <w:overflowPunct/>
      <w:spacing w:after="120"/>
      <w:ind w:left="210" w:firstLine="21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3A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E3A9E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locked/>
    <w:rsid w:val="0060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3\&#12487;&#12473;&#12463;&#12488;&#12483;&#12503;\&#12390;&#12435;&#12407;&#1242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内出　泰照</cp:lastModifiedBy>
  <cp:revision>4</cp:revision>
  <cp:lastPrinted>2024-02-29T00:21:00Z</cp:lastPrinted>
  <dcterms:created xsi:type="dcterms:W3CDTF">2025-05-27T01:39:00Z</dcterms:created>
  <dcterms:modified xsi:type="dcterms:W3CDTF">2025-06-20T05:34:00Z</dcterms:modified>
  <cp:category>_x000d_</cp:category>
</cp:coreProperties>
</file>